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194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6E9F35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真实性承诺函</w:t>
      </w:r>
    </w:p>
    <w:bookmarkEnd w:id="0"/>
    <w:p w14:paraId="744AC7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151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本单位自愿参与2026年国家重大技术装备办公室《首台（套）重大技术装备推广应用指导目录》修订建议申报工作，郑重作出如下真实性承诺：</w:t>
      </w:r>
    </w:p>
    <w:p w14:paraId="39F4AD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一、本单位提交的所有申报材料（包括但不限于《目录》修订建议、汇总表、专利证明、检测报告、成果鉴定报告等佐证材料及相关说明），均真实、完整、有效，不存在任何虚假记载、误导性陈述或重大遗漏。</w:t>
      </w:r>
    </w:p>
    <w:p w14:paraId="6292FA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申报的产品，严格符合本次征集工作的基本条件、征集范围及相关要求，所填写的核心技术参数、技术突破点、自主知识产权情况、应用场景及产业带动作用等关键信息，均经本单位严格审核，数据准确、内容属实。</w:t>
      </w:r>
    </w:p>
    <w:p w14:paraId="31A737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三、本单位已充分知晓并理解本次征集工作的各项规定，明确自身对申报材料的真实性、合法性、完整性承担全部责任。</w:t>
      </w:r>
    </w:p>
    <w:p w14:paraId="7DE6FA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四、本单位报送的材料均已严格审核，不涉及国家秘密、工作秘密及敏感信息，若因材料涉密引发相关问题，由本单位承担全部责任。</w:t>
      </w:r>
    </w:p>
    <w:p w14:paraId="1A14653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E2DA7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承诺单位（盖章）：_______________</w:t>
      </w:r>
    </w:p>
    <w:p w14:paraId="4D2F6E7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日期：___年___月__日</w:t>
      </w:r>
    </w:p>
    <w:sectPr>
      <w:pgSz w:w="11906" w:h="16838"/>
      <w:pgMar w:top="1531" w:right="1417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EA43463-4713-4B89-8D1C-31863CD69A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5AC8CE-FDF6-4463-8ABA-E5FD1FFBFE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37268"/>
    <w:rsid w:val="2BE37268"/>
    <w:rsid w:val="72B94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3383;&#27169;&#2925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文字模版.wpt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2026-03-24T09:37:00Z</dcterms:created>
  <dc:creator>暇日飞鸿</dc:creator>
  <cp:lastModifiedBy>暇日飞鸿</cp:lastModifiedBy>
  <dcterms:modified xsi:type="dcterms:W3CDTF">2026-03-24T09:39:19Z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9024B4260501457A9448CF25D0450873_11</vt:lpwstr>
  </property>
  <property fmtid="{D5CDD505-2E9C-101B-9397-08002B2CF9AE}" pid="4" name="KSOTemplateDocerSaveRecord">
    <vt:lpwstr>eyJoZGlkIjoiODljMGJhZjY1NTlhNWM1ZGI5ZGU5YmE5OTg2NDE1YzciLCJ1c2VySWQiOiIzOTE3NzA2MzEifQ==</vt:lpwstr>
  </property>
</Properties>
</file>